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03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eastAsia="黑体" w:cs="黑体"/>
          <w:color w:val="auto"/>
          <w:highlight w:val="none"/>
          <w:lang w:val="en-US" w:eastAsia="zh-CN"/>
        </w:rPr>
        <w:t>2</w:t>
      </w:r>
    </w:p>
    <w:p w14:paraId="77695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</w:p>
    <w:p w14:paraId="15277617">
      <w:pPr>
        <w:jc w:val="center"/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优秀毕业生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6"/>
        <w:tblpPr w:leftFromText="180" w:rightFromText="180" w:vertAnchor="text" w:horzAnchor="page" w:tblpX="1692" w:tblpY="604"/>
        <w:tblOverlap w:val="never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152"/>
        <w:gridCol w:w="255"/>
        <w:gridCol w:w="2236"/>
        <w:gridCol w:w="1934"/>
      </w:tblGrid>
      <w:tr w14:paraId="1CF06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800425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CCDF1B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55CB1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36F052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5259A0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近期免冠</w:t>
            </w:r>
          </w:p>
          <w:p w14:paraId="17174424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电子寸照</w:t>
            </w:r>
          </w:p>
          <w:p w14:paraId="4B3A994A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（请插入电子照片后直接打印，无需粘贴纸质照片）</w:t>
            </w:r>
          </w:p>
        </w:tc>
      </w:tr>
      <w:tr w14:paraId="10C92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8E595D3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14ADB6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ACE760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B89E4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3EB1A8"/>
        </w:tc>
      </w:tr>
      <w:tr w14:paraId="52072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8B13A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86F7DE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EAADC7">
            <w:pPr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4B028D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199C54"/>
        </w:tc>
      </w:tr>
      <w:tr w14:paraId="6AB74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61FE61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5F46C2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2673AB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0BC22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BD6619"/>
        </w:tc>
      </w:tr>
      <w:tr w14:paraId="0F7E8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4A8694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B7A89F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AC67FE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4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A1B89E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428EC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9E2761">
            <w:pPr>
              <w:jc w:val="center"/>
              <w:rPr>
                <w:rFonts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就业单位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9D501C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755CE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A4685A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 w14:paraId="0E1FA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6C3B074F">
            <w:pPr>
              <w:jc w:val="both"/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77AB2903">
            <w:pPr>
              <w:jc w:val="both"/>
              <w:rPr>
                <w:rFonts w:hint="eastAsia" w:asci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（请勿改变表格大小</w:t>
            </w:r>
            <w:bookmarkStart w:id="0" w:name="_GoBack"/>
            <w:bookmarkEnd w:id="0"/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 w14:paraId="0F013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8753C82"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  <w:p w14:paraId="5E36C805">
            <w:pPr>
              <w:jc w:val="both"/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5D77DDE8">
            <w:pPr>
              <w:jc w:val="both"/>
              <w:rPr>
                <w:rFonts w:hint="eastAsia" w:ascii="仿宋" w:eastAsia="仿宋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（请勿改变表格大小）</w:t>
            </w:r>
          </w:p>
        </w:tc>
      </w:tr>
      <w:tr w14:paraId="426C6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835946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 w14:paraId="3A5F509D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0DC47351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 w14:paraId="5C1CBC63"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 w14:paraId="0F4A5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BD7083E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 w14:paraId="50839604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 w14:paraId="492CECC6">
            <w:pPr>
              <w:ind w:firstLine="0"/>
              <w:jc w:val="right"/>
            </w:pPr>
          </w:p>
          <w:p w14:paraId="24C46533">
            <w:pPr>
              <w:ind w:left="0" w:firstLine="723" w:firstLineChars="300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  <w:p w14:paraId="4E3C7C30"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96628F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 w14:paraId="40AF50D1">
            <w:pPr>
              <w:ind w:firstLine="0"/>
            </w:pPr>
          </w:p>
          <w:p w14:paraId="360E4673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 w14:paraId="03364F6A">
            <w:pPr>
              <w:ind w:firstLine="964" w:firstLineChars="400"/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  年   月   日 </w:t>
            </w:r>
          </w:p>
          <w:p w14:paraId="5DFD6883">
            <w:pPr>
              <w:ind w:left="0" w:firstLine="0"/>
              <w:jc w:val="right"/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23EE40A"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AAC8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CB1F345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CB1F345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djYjg0YmI3Y2M5M2ViOTkyMmVjMTdkNjMwOGMwNzAifQ=="/>
  </w:docVars>
  <w:rsids>
    <w:rsidRoot w:val="00000000"/>
    <w:rsid w:val="04F874BF"/>
    <w:rsid w:val="480820F8"/>
    <w:rsid w:val="4EF10E73"/>
    <w:rsid w:val="5A427396"/>
    <w:rsid w:val="713E3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206</Words>
  <Characters>206</Characters>
  <Lines>45</Lines>
  <Paragraphs>23</Paragraphs>
  <TotalTime>12</TotalTime>
  <ScaleCrop>false</ScaleCrop>
  <LinksUpToDate>false</LinksUpToDate>
  <CharactersWithSpaces>345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Zhi</cp:lastModifiedBy>
  <dcterms:modified xsi:type="dcterms:W3CDTF">2025-03-25T09:59:22Z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7764CBF2D4ED4B7C9EF87660C6BF0B09_13</vt:lpwstr>
  </property>
  <property fmtid="{D5CDD505-2E9C-101B-9397-08002B2CF9AE}" pid="4" name="KSOTemplateDocerSaveRecord">
    <vt:lpwstr>eyJoZGlkIjoiZDI0M2JlMzlhNzcwZTYxOWMwOTZhNDNjYzc4MWM5ODMiLCJ1c2VySWQiOiIxMDc3Njg5MDgwIn0=</vt:lpwstr>
  </property>
</Properties>
</file>